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60461B" w:rsidRDefault="00600F57" w:rsidP="0060461B">
      <w:pPr>
        <w:jc w:val="center"/>
        <w:rPr>
          <w:b/>
        </w:rPr>
      </w:pPr>
      <w:fldSimple w:instr=" DOCVARIABLE ceh_info \* MERGEFORMAT ">
        <w:r w:rsidR="000E5E41" w:rsidRPr="0060461B">
          <w:rPr>
            <w:rStyle w:val="a9"/>
            <w:b/>
          </w:rPr>
          <w:t>Открытое акционерное общество «Ставропольский пивоваренный завод»</w:t>
        </w:r>
      </w:fldSimple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837D9" w:rsidTr="004654AF">
        <w:trPr>
          <w:jc w:val="center"/>
        </w:trPr>
        <w:tc>
          <w:tcPr>
            <w:tcW w:w="3518" w:type="dxa"/>
            <w:vAlign w:val="center"/>
          </w:tcPr>
          <w:p w:rsidR="00AF1EDF" w:rsidRPr="00C837D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837D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C837D9" w:rsidRDefault="00C837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21</w:t>
            </w:r>
            <w:r w:rsidR="00151B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C837D9" w:rsidRDefault="00C837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21</w:t>
            </w:r>
            <w:r w:rsidR="00151B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837D9" w:rsidRDefault="00C837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AF1EDF" w:rsidRPr="00C837D9" w:rsidRDefault="00C837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8</w:t>
            </w:r>
            <w:r w:rsidR="00151B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837D9" w:rsidRDefault="00C837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C837D9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837D9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837D9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37D9" w:rsidTr="004654AF">
        <w:trPr>
          <w:jc w:val="center"/>
        </w:trPr>
        <w:tc>
          <w:tcPr>
            <w:tcW w:w="3518" w:type="dxa"/>
            <w:vAlign w:val="center"/>
          </w:tcPr>
          <w:p w:rsidR="00AF1EDF" w:rsidRPr="00C837D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837D9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C837D9">
              <w:rPr>
                <w:rFonts w:ascii="Times New Roman" w:hAnsi="Times New Roman"/>
                <w:sz w:val="20"/>
                <w:szCs w:val="20"/>
              </w:rPr>
              <w:t>с</w:t>
            </w:r>
            <w:r w:rsidRPr="00C837D9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C837D9" w:rsidRDefault="00C837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3118" w:type="dxa"/>
            <w:vAlign w:val="center"/>
          </w:tcPr>
          <w:p w:rsidR="00AF1EDF" w:rsidRPr="00C837D9" w:rsidRDefault="00C837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D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063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132C3" w:rsidRDefault="0033783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10</w:t>
            </w:r>
            <w:r w:rsidR="004132C3" w:rsidRPr="004132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7029D4" w:rsidRDefault="007029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9D4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AF1EDF" w:rsidRPr="007029D4" w:rsidRDefault="007029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9D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37D9" w:rsidTr="004654AF">
        <w:trPr>
          <w:jc w:val="center"/>
        </w:trPr>
        <w:tc>
          <w:tcPr>
            <w:tcW w:w="3518" w:type="dxa"/>
            <w:vAlign w:val="center"/>
          </w:tcPr>
          <w:p w:rsidR="00AF1EDF" w:rsidRPr="004132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132C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132C3" w:rsidRDefault="004132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118" w:type="dxa"/>
            <w:vAlign w:val="center"/>
          </w:tcPr>
          <w:p w:rsidR="00AF1EDF" w:rsidRPr="004132C3" w:rsidRDefault="004132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63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132C3" w:rsidRDefault="004132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AF1EDF" w:rsidRPr="004132C3" w:rsidRDefault="004132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4132C3" w:rsidRDefault="004132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37D9" w:rsidTr="004654AF">
        <w:trPr>
          <w:jc w:val="center"/>
        </w:trPr>
        <w:tc>
          <w:tcPr>
            <w:tcW w:w="3518" w:type="dxa"/>
            <w:vAlign w:val="center"/>
          </w:tcPr>
          <w:p w:rsidR="00AF1EDF" w:rsidRPr="004132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132C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132C3" w:rsidRDefault="000E5E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132C3" w:rsidRDefault="000E5E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837D9" w:rsidTr="004654AF">
        <w:trPr>
          <w:jc w:val="center"/>
        </w:trPr>
        <w:tc>
          <w:tcPr>
            <w:tcW w:w="3518" w:type="dxa"/>
            <w:vAlign w:val="center"/>
          </w:tcPr>
          <w:p w:rsidR="00AF1EDF" w:rsidRPr="004132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132C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132C3" w:rsidRDefault="000E5E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132C3" w:rsidRDefault="000E5E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132C3" w:rsidRDefault="000E5E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837D9" w:rsidRDefault="00F06873" w:rsidP="00F06873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97A5F" w:rsidRDefault="00097A5F" w:rsidP="00F06873">
      <w:pPr>
        <w:jc w:val="right"/>
      </w:pPr>
    </w:p>
    <w:p w:rsidR="00662BE2" w:rsidRDefault="00662BE2" w:rsidP="00662BE2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  <w:r>
        <w:t xml:space="preserve"> 2024год </w:t>
      </w:r>
    </w:p>
    <w:p w:rsidR="00662BE2" w:rsidRPr="00662BE2" w:rsidRDefault="00662BE2" w:rsidP="00662BE2">
      <w:pPr>
        <w:pStyle w:val="a7"/>
        <w:jc w:val="center"/>
      </w:pPr>
      <w:r>
        <w:t xml:space="preserve">(введение в эксплуатацию нового цеха розлива пива в ПЭТ тару и образование </w:t>
      </w:r>
      <w:r w:rsidRPr="00662BE2">
        <w:t>Микробиологической лаборатории)</w:t>
      </w:r>
    </w:p>
    <w:p w:rsidR="00662BE2" w:rsidRPr="00662BE2" w:rsidRDefault="00662BE2" w:rsidP="00662BE2">
      <w:pPr>
        <w:rPr>
          <w:szCs w:val="24"/>
        </w:rPr>
      </w:pPr>
    </w:p>
    <w:p w:rsidR="00662BE2" w:rsidRPr="00710271" w:rsidRDefault="00662BE2" w:rsidP="00662BE2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0E5E41">
          <w:rPr>
            <w:rStyle w:val="a9"/>
          </w:rPr>
          <w:t>Открытое акционерное общество «Ставропольский пивоваренный завод»</w:t>
        </w:r>
      </w:fldSimple>
      <w:r w:rsidRPr="00883461">
        <w:rPr>
          <w:rStyle w:val="a9"/>
        </w:rPr>
        <w:t> </w:t>
      </w:r>
    </w:p>
    <w:p w:rsidR="00662BE2" w:rsidRPr="00F06873" w:rsidRDefault="00662BE2" w:rsidP="00662BE2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662BE2" w:rsidRPr="00F06873" w:rsidTr="00A519D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662BE2" w:rsidRPr="004654AF" w:rsidRDefault="00662BE2" w:rsidP="00A519D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662BE2" w:rsidRPr="00F06873" w:rsidRDefault="00662BE2" w:rsidP="00A519D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62BE2" w:rsidRPr="00F06873" w:rsidTr="00A519D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662BE2" w:rsidRPr="00F06873" w:rsidTr="00A519D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662BE2" w:rsidRPr="004654AF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62BE2" w:rsidRPr="004654AF" w:rsidRDefault="00662BE2" w:rsidP="00A519D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E2" w:rsidRPr="00F06873" w:rsidTr="00A519DF">
        <w:trPr>
          <w:jc w:val="center"/>
        </w:trPr>
        <w:tc>
          <w:tcPr>
            <w:tcW w:w="35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62BE2" w:rsidRPr="00F06873" w:rsidTr="00A519DF">
        <w:trPr>
          <w:jc w:val="center"/>
        </w:trPr>
        <w:tc>
          <w:tcPr>
            <w:tcW w:w="35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62BE2" w:rsidRPr="00F06873" w:rsidTr="00A519DF">
        <w:trPr>
          <w:jc w:val="center"/>
        </w:trPr>
        <w:tc>
          <w:tcPr>
            <w:tcW w:w="35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62BE2" w:rsidRPr="00F06873" w:rsidTr="00A519DF">
        <w:trPr>
          <w:jc w:val="center"/>
        </w:trPr>
        <w:tc>
          <w:tcPr>
            <w:tcW w:w="35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62BE2" w:rsidRPr="00F06873" w:rsidTr="00A519DF">
        <w:trPr>
          <w:jc w:val="center"/>
        </w:trPr>
        <w:tc>
          <w:tcPr>
            <w:tcW w:w="35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62BE2" w:rsidRPr="00F06873" w:rsidTr="00A519DF">
        <w:trPr>
          <w:jc w:val="center"/>
        </w:trPr>
        <w:tc>
          <w:tcPr>
            <w:tcW w:w="35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62BE2" w:rsidRPr="00F06873" w:rsidRDefault="00662BE2" w:rsidP="00A519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  <w:r w:rsidRPr="00F06873"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Pr="00F06873" w:rsidRDefault="000E5E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b/>
                <w:sz w:val="18"/>
                <w:szCs w:val="18"/>
              </w:rPr>
            </w:pPr>
            <w:r w:rsidRPr="000E5E41">
              <w:rPr>
                <w:b/>
                <w:sz w:val="18"/>
                <w:szCs w:val="18"/>
              </w:rPr>
              <w:t xml:space="preserve">Микробиологическая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0E5E41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Pr="00F06873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микробиологич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Pr="00F06873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Препаратор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b/>
                <w:sz w:val="18"/>
                <w:szCs w:val="18"/>
              </w:rPr>
            </w:pPr>
            <w:r w:rsidRPr="000E5E41">
              <w:rPr>
                <w:b/>
                <w:sz w:val="18"/>
                <w:szCs w:val="18"/>
              </w:rPr>
              <w:t>Цех розлива пива в ПЭТ</w:t>
            </w:r>
            <w:r>
              <w:rPr>
                <w:b/>
                <w:sz w:val="18"/>
                <w:szCs w:val="18"/>
              </w:rPr>
              <w:t xml:space="preserve"> </w:t>
            </w:r>
            <w:bookmarkStart w:id="7" w:name="_GoBack"/>
            <w:bookmarkEnd w:id="7"/>
            <w:r w:rsidRPr="000E5E41">
              <w:rPr>
                <w:b/>
                <w:sz w:val="18"/>
                <w:szCs w:val="18"/>
              </w:rPr>
              <w:t xml:space="preserve"> бутылку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5E41" w:rsidRPr="00F06873" w:rsidTr="004654AF">
        <w:tc>
          <w:tcPr>
            <w:tcW w:w="959" w:type="dxa"/>
            <w:shd w:val="clear" w:color="auto" w:fill="auto"/>
            <w:vAlign w:val="center"/>
          </w:tcPr>
          <w:p w:rsid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5E41" w:rsidRPr="000E5E41" w:rsidRDefault="000E5E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5E41" w:rsidRDefault="000E5E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B3589" w:rsidRDefault="009B3589" w:rsidP="009B3589">
      <w:pPr>
        <w:pStyle w:val="a7"/>
        <w:jc w:val="center"/>
      </w:pPr>
    </w:p>
    <w:p w:rsidR="009B3589" w:rsidRPr="00DB70BA" w:rsidRDefault="009B3589" w:rsidP="009B3589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9B3589" w:rsidRPr="00922677" w:rsidRDefault="009B3589" w:rsidP="009B3589"/>
    <w:p w:rsidR="009B3589" w:rsidRPr="00710271" w:rsidRDefault="009B3589" w:rsidP="009B3589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0C3875">
          <w:rPr>
            <w:rStyle w:val="a9"/>
          </w:rPr>
          <w:t xml:space="preserve"> Открытое акционерное общество «Ставропольский пивоваренный завод» </w:t>
        </w:r>
      </w:fldSimple>
      <w:r w:rsidRPr="00883461">
        <w:rPr>
          <w:rStyle w:val="a9"/>
        </w:rPr>
        <w:t> </w:t>
      </w:r>
    </w:p>
    <w:p w:rsidR="009B3589" w:rsidRDefault="009B3589" w:rsidP="009B35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63DF1" w:rsidRDefault="009B3589" w:rsidP="00A519DF">
            <w:pPr>
              <w:pStyle w:val="aa"/>
            </w:pPr>
            <w:bookmarkStart w:id="8" w:name="main_table"/>
            <w:bookmarkEnd w:id="8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Отметка о выполнении</w:t>
            </w: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  <w:r w:rsidRPr="00063DF1">
              <w:t>6</w:t>
            </w: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Микробиологическая лабор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lastRenderedPageBreak/>
              <w:t>тория</w:t>
            </w:r>
          </w:p>
        </w:tc>
        <w:tc>
          <w:tcPr>
            <w:tcW w:w="3686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283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lastRenderedPageBreak/>
              <w:t>76. Начальник микробиологич</w:t>
            </w:r>
            <w:r>
              <w:t>е</w:t>
            </w:r>
            <w:r>
              <w:t>ской лаборатории</w:t>
            </w:r>
          </w:p>
        </w:tc>
        <w:tc>
          <w:tcPr>
            <w:tcW w:w="3686" w:type="dxa"/>
            <w:vAlign w:val="center"/>
          </w:tcPr>
          <w:p w:rsidR="009B3589" w:rsidRPr="00063DF1" w:rsidRDefault="009B3589" w:rsidP="00A519DF">
            <w:pPr>
              <w:pStyle w:val="aa"/>
            </w:pPr>
            <w:r>
              <w:t>Предусмотреть компенсационные м</w:t>
            </w:r>
            <w:r>
              <w:t>е</w:t>
            </w:r>
            <w:r>
              <w:t>роприятия</w:t>
            </w:r>
          </w:p>
        </w:tc>
        <w:tc>
          <w:tcPr>
            <w:tcW w:w="2835" w:type="dxa"/>
            <w:vAlign w:val="center"/>
          </w:tcPr>
          <w:p w:rsidR="009B3589" w:rsidRPr="00063DF1" w:rsidRDefault="009B3589" w:rsidP="00A519DF">
            <w:pPr>
              <w:pStyle w:val="aa"/>
            </w:pPr>
            <w:r>
              <w:t xml:space="preserve">Компенсация работнику влияния на организм вредного фактора (биологического)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82. Инженер-микробиолог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Предусмотреть компенсационные м</w:t>
            </w:r>
            <w:r>
              <w:t>е</w:t>
            </w:r>
            <w:r>
              <w:t>роприятия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Компенсация работнику влияния на организм вредного фактора (биологического)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83. Микробиолог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Предусмотреть компенсационные м</w:t>
            </w:r>
            <w:r>
              <w:t>е</w:t>
            </w:r>
            <w:r>
              <w:t>роприятия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Компенсация работнику влияния на организм вредного фактора (биологического)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85. Препаратор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Предусмотреть компенсационные м</w:t>
            </w:r>
            <w:r>
              <w:t>е</w:t>
            </w:r>
            <w:r>
              <w:t>роприятия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Компенсация работнику влияния на организм вредного фактора (биологического)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розлива пива в ПЭТ б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тылку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90. Начальник цеха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91. Мастер цеха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92. Оператор линии в произво</w:t>
            </w:r>
            <w:r>
              <w:t>д</w:t>
            </w:r>
            <w:r>
              <w:t>стве пищевой продукции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93. Оператор линии в произво</w:t>
            </w:r>
            <w:r>
              <w:t>д</w:t>
            </w:r>
            <w:r>
              <w:t>стве пищевой продукции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94. Оператор линии в произво</w:t>
            </w:r>
            <w:r>
              <w:t>д</w:t>
            </w:r>
            <w:r>
              <w:t>стве пищевой продукции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95. Оператор линии в произво</w:t>
            </w:r>
            <w:r>
              <w:t>д</w:t>
            </w:r>
            <w:r>
              <w:t>стве пищевой продукции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  <w:tr w:rsidR="009B3589" w:rsidRPr="00AF49A3" w:rsidTr="00A519DF">
        <w:trPr>
          <w:jc w:val="center"/>
        </w:trPr>
        <w:tc>
          <w:tcPr>
            <w:tcW w:w="3049" w:type="dxa"/>
            <w:vAlign w:val="center"/>
          </w:tcPr>
          <w:p w:rsidR="009B3589" w:rsidRPr="000C3875" w:rsidRDefault="009B3589" w:rsidP="00A519DF">
            <w:pPr>
              <w:pStyle w:val="aa"/>
              <w:jc w:val="left"/>
            </w:pPr>
            <w:r>
              <w:t>96. Оператор линии в произво</w:t>
            </w:r>
            <w:r>
              <w:t>д</w:t>
            </w:r>
            <w:r>
              <w:t>стве пищевой продукции</w:t>
            </w:r>
          </w:p>
        </w:tc>
        <w:tc>
          <w:tcPr>
            <w:tcW w:w="3686" w:type="dxa"/>
            <w:vAlign w:val="center"/>
          </w:tcPr>
          <w:p w:rsidR="009B3589" w:rsidRDefault="009B3589" w:rsidP="00A519DF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B3589" w:rsidRDefault="009B3589" w:rsidP="00A519DF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3294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3589" w:rsidRPr="00063DF1" w:rsidRDefault="009B3589" w:rsidP="00A519DF">
            <w:pPr>
              <w:pStyle w:val="aa"/>
            </w:pPr>
          </w:p>
        </w:tc>
      </w:tr>
    </w:tbl>
    <w:p w:rsidR="0065289A" w:rsidRPr="009B3589" w:rsidRDefault="0065289A" w:rsidP="009A1326">
      <w:pPr>
        <w:rPr>
          <w:sz w:val="18"/>
          <w:szCs w:val="18"/>
        </w:rPr>
      </w:pPr>
    </w:p>
    <w:sectPr w:rsidR="0065289A" w:rsidRPr="009B3589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AA" w:rsidRDefault="004137AA" w:rsidP="000E5E41">
      <w:r>
        <w:separator/>
      </w:r>
    </w:p>
  </w:endnote>
  <w:endnote w:type="continuationSeparator" w:id="0">
    <w:p w:rsidR="004137AA" w:rsidRDefault="004137AA" w:rsidP="000E5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AA" w:rsidRDefault="004137AA" w:rsidP="000E5E41">
      <w:r>
        <w:separator/>
      </w:r>
    </w:p>
  </w:footnote>
  <w:footnote w:type="continuationSeparator" w:id="0">
    <w:p w:rsidR="004137AA" w:rsidRDefault="004137AA" w:rsidP="000E5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1"/>
    <w:docVar w:name="adv_info1" w:val="     "/>
    <w:docVar w:name="adv_info2" w:val="     "/>
    <w:docVar w:name="adv_info3" w:val="     "/>
    <w:docVar w:name="att_org_adr" w:val="355020, Ставропольский край, г. Ставрополь, проезд Литейный, д. 4/1, помещ. 58-65"/>
    <w:docVar w:name="att_org_name" w:val="Общество с ограниченной ответственностью Производственно-лабораторный центр &quot;Эксперт&quot;"/>
    <w:docVar w:name="att_org_reg_date" w:val="17.04.2018"/>
    <w:docVar w:name="att_org_reg_num" w:val="519"/>
    <w:docVar w:name="boss_fio" w:val="Генеральный директор Ямковой С.А."/>
    <w:docVar w:name="ceh_info" w:val="Открытое акционерное общество «Ставропольский пивоваренный завод»"/>
    <w:docVar w:name="doc_name" w:val="Документ31"/>
    <w:docVar w:name="doc_type" w:val="5"/>
    <w:docVar w:name="fill_date" w:val="22.04.2024"/>
    <w:docVar w:name="org_guid" w:val="0CA191293421410A98DC203F221010CE"/>
    <w:docVar w:name="org_id" w:val="37"/>
    <w:docVar w:name="org_name" w:val="     "/>
    <w:docVar w:name="pers_guids" w:val="F99682A045414C46919C2708A4AE1CD7@113-176-173 22"/>
    <w:docVar w:name="pers_snils" w:val="F99682A045414C46919C2708A4AE1CD7@113-176-173 22"/>
    <w:docVar w:name="podr_id" w:val="org_37"/>
    <w:docVar w:name="pred_dolg" w:val="главный инженер"/>
    <w:docVar w:name="pred_fio" w:val="Белозерный В.В."/>
    <w:docVar w:name="rbtd_adr" w:val="     "/>
    <w:docVar w:name="rbtd_name" w:val="Открытое акционерное общество «Ставропольский пивоваренный завод»"/>
    <w:docVar w:name="step_test" w:val="6"/>
    <w:docVar w:name="sv_docs" w:val="1"/>
  </w:docVars>
  <w:rsids>
    <w:rsidRoot w:val="000E5E41"/>
    <w:rsid w:val="0002033E"/>
    <w:rsid w:val="00097A5F"/>
    <w:rsid w:val="000C5130"/>
    <w:rsid w:val="000D3760"/>
    <w:rsid w:val="000E5E41"/>
    <w:rsid w:val="000F0714"/>
    <w:rsid w:val="00151B6C"/>
    <w:rsid w:val="00196135"/>
    <w:rsid w:val="001A7AC3"/>
    <w:rsid w:val="001B19D8"/>
    <w:rsid w:val="00237B32"/>
    <w:rsid w:val="002743B5"/>
    <w:rsid w:val="002761BA"/>
    <w:rsid w:val="0033783C"/>
    <w:rsid w:val="003A1C01"/>
    <w:rsid w:val="003A2259"/>
    <w:rsid w:val="003C3080"/>
    <w:rsid w:val="003C79E5"/>
    <w:rsid w:val="003F4B55"/>
    <w:rsid w:val="004132C3"/>
    <w:rsid w:val="004137AA"/>
    <w:rsid w:val="00450E3E"/>
    <w:rsid w:val="004654AF"/>
    <w:rsid w:val="004708F9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0F57"/>
    <w:rsid w:val="0060461B"/>
    <w:rsid w:val="0064267F"/>
    <w:rsid w:val="00642E12"/>
    <w:rsid w:val="0065289A"/>
    <w:rsid w:val="00662BE2"/>
    <w:rsid w:val="0067226F"/>
    <w:rsid w:val="006E4DFC"/>
    <w:rsid w:val="007029D4"/>
    <w:rsid w:val="00725C51"/>
    <w:rsid w:val="00820552"/>
    <w:rsid w:val="008A275F"/>
    <w:rsid w:val="00936F48"/>
    <w:rsid w:val="009647F7"/>
    <w:rsid w:val="009A1326"/>
    <w:rsid w:val="009B3589"/>
    <w:rsid w:val="009D6532"/>
    <w:rsid w:val="00A026A4"/>
    <w:rsid w:val="00AF1EDF"/>
    <w:rsid w:val="00B12F45"/>
    <w:rsid w:val="00B2089E"/>
    <w:rsid w:val="00B3448B"/>
    <w:rsid w:val="00B5719F"/>
    <w:rsid w:val="00B874F5"/>
    <w:rsid w:val="00BA560A"/>
    <w:rsid w:val="00C0355B"/>
    <w:rsid w:val="00C837D9"/>
    <w:rsid w:val="00C93056"/>
    <w:rsid w:val="00CA2E96"/>
    <w:rsid w:val="00CD2568"/>
    <w:rsid w:val="00D11966"/>
    <w:rsid w:val="00DC0F74"/>
    <w:rsid w:val="00DC1A91"/>
    <w:rsid w:val="00DD6622"/>
    <w:rsid w:val="00DF67FE"/>
    <w:rsid w:val="00E25119"/>
    <w:rsid w:val="00E30B79"/>
    <w:rsid w:val="00E458F1"/>
    <w:rsid w:val="00E75DCA"/>
    <w:rsid w:val="00EA3306"/>
    <w:rsid w:val="00EB7BDE"/>
    <w:rsid w:val="00EC5373"/>
    <w:rsid w:val="00F06873"/>
    <w:rsid w:val="00F262EE"/>
    <w:rsid w:val="00F5504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E5E4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0E5E41"/>
    <w:rPr>
      <w:sz w:val="24"/>
    </w:rPr>
  </w:style>
  <w:style w:type="paragraph" w:styleId="ad">
    <w:name w:val="footer"/>
    <w:basedOn w:val="a"/>
    <w:link w:val="ae"/>
    <w:rsid w:val="000E5E41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0E5E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122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</dc:creator>
  <cp:lastModifiedBy>nlkj</cp:lastModifiedBy>
  <cp:revision>24</cp:revision>
  <cp:lastPrinted>2024-05-08T07:55:00Z</cp:lastPrinted>
  <dcterms:created xsi:type="dcterms:W3CDTF">2024-04-21T19:03:00Z</dcterms:created>
  <dcterms:modified xsi:type="dcterms:W3CDTF">2024-05-08T08:05:00Z</dcterms:modified>
</cp:coreProperties>
</file>